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00" w:rsidRDefault="004E0900" w:rsidP="008E22EC">
      <w:pPr>
        <w:rPr>
          <w:b/>
          <w:sz w:val="28"/>
          <w:szCs w:val="28"/>
          <w:u w:val="single"/>
        </w:rPr>
      </w:pPr>
      <w:r w:rsidRPr="00F21504">
        <w:rPr>
          <w:b/>
          <w:sz w:val="28"/>
          <w:szCs w:val="28"/>
          <w:u w:val="single"/>
        </w:rPr>
        <w:t>Application Form for World Centre of Excellence on Landslide Risk Reduction</w:t>
      </w:r>
    </w:p>
    <w:p w:rsidR="004E0900" w:rsidRPr="00F21504" w:rsidRDefault="004E0900" w:rsidP="004E0900">
      <w:pPr>
        <w:pStyle w:val="ListParagraph"/>
        <w:spacing w:line="420" w:lineRule="exact"/>
        <w:ind w:leftChars="0"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</w:t>
      </w:r>
      <w:r w:rsidR="004A11E6">
        <w:rPr>
          <w:b/>
          <w:sz w:val="28"/>
          <w:szCs w:val="28"/>
          <w:u w:val="single"/>
        </w:rPr>
        <w:t>2</w:t>
      </w:r>
      <w:r w:rsidR="00E11AED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-202</w:t>
      </w:r>
      <w:r w:rsidR="00E11AED">
        <w:rPr>
          <w:b/>
          <w:sz w:val="28"/>
          <w:szCs w:val="28"/>
          <w:u w:val="single"/>
        </w:rPr>
        <w:t>6</w:t>
      </w:r>
    </w:p>
    <w:p w:rsidR="004E0900" w:rsidRPr="00FA721D" w:rsidRDefault="004E0900" w:rsidP="004E0900">
      <w:pPr>
        <w:pStyle w:val="ListParagraph"/>
        <w:spacing w:line="420" w:lineRule="exact"/>
        <w:ind w:leftChars="0" w:left="0"/>
        <w:rPr>
          <w:b/>
          <w:sz w:val="22"/>
          <w:szCs w:val="22"/>
        </w:rPr>
      </w:pPr>
    </w:p>
    <w:p w:rsidR="004E0900" w:rsidRPr="00FA721D" w:rsidRDefault="004E0900" w:rsidP="001B193B">
      <w:pPr>
        <w:widowControl w:val="0"/>
        <w:numPr>
          <w:ilvl w:val="0"/>
          <w:numId w:val="41"/>
        </w:numPr>
        <w:spacing w:line="400" w:lineRule="exact"/>
        <w:rPr>
          <w:sz w:val="22"/>
          <w:szCs w:val="22"/>
        </w:rPr>
      </w:pPr>
      <w:r w:rsidRPr="00FA721D">
        <w:rPr>
          <w:sz w:val="22"/>
          <w:szCs w:val="22"/>
        </w:rPr>
        <w:t>Name of Organization</w:t>
      </w:r>
    </w:p>
    <w:p w:rsidR="004E0900" w:rsidRPr="00FA721D" w:rsidRDefault="004E0900" w:rsidP="001B193B">
      <w:pPr>
        <w:widowControl w:val="0"/>
        <w:numPr>
          <w:ilvl w:val="0"/>
          <w:numId w:val="41"/>
        </w:numPr>
        <w:spacing w:line="400" w:lineRule="exact"/>
        <w:rPr>
          <w:sz w:val="22"/>
          <w:szCs w:val="22"/>
        </w:rPr>
      </w:pPr>
      <w:r>
        <w:rPr>
          <w:sz w:val="22"/>
          <w:szCs w:val="22"/>
        </w:rPr>
        <w:t>Name of Leader</w:t>
      </w:r>
    </w:p>
    <w:p w:rsidR="004E0900" w:rsidRDefault="004E0900" w:rsidP="001B193B">
      <w:pPr>
        <w:spacing w:line="400" w:lineRule="exact"/>
        <w:ind w:leftChars="171" w:left="410"/>
        <w:rPr>
          <w:sz w:val="22"/>
          <w:szCs w:val="22"/>
        </w:rPr>
      </w:pPr>
      <w:r w:rsidRPr="00FA721D">
        <w:rPr>
          <w:sz w:val="22"/>
          <w:szCs w:val="22"/>
        </w:rPr>
        <w:t xml:space="preserve">Affiliation: position </w:t>
      </w:r>
    </w:p>
    <w:p w:rsidR="004E0900" w:rsidRPr="00FA721D" w:rsidRDefault="004E0900" w:rsidP="001B193B">
      <w:pPr>
        <w:spacing w:line="400" w:lineRule="exact"/>
        <w:ind w:leftChars="171" w:left="410"/>
        <w:rPr>
          <w:sz w:val="22"/>
          <w:szCs w:val="22"/>
        </w:rPr>
      </w:pPr>
      <w:r w:rsidRPr="00FA721D">
        <w:rPr>
          <w:sz w:val="22"/>
          <w:szCs w:val="22"/>
        </w:rPr>
        <w:t xml:space="preserve">Contact: postal address, </w:t>
      </w:r>
      <w:r w:rsidR="00482F1E">
        <w:rPr>
          <w:sz w:val="22"/>
          <w:szCs w:val="22"/>
        </w:rPr>
        <w:t>p</w:t>
      </w:r>
      <w:r w:rsidRPr="00FA721D">
        <w:rPr>
          <w:sz w:val="22"/>
          <w:szCs w:val="22"/>
        </w:rPr>
        <w:t>hone, email</w:t>
      </w:r>
    </w:p>
    <w:p w:rsidR="004E0900" w:rsidRPr="00FA721D" w:rsidRDefault="004E0900" w:rsidP="001B193B">
      <w:pPr>
        <w:spacing w:line="400" w:lineRule="exact"/>
        <w:ind w:left="360"/>
        <w:rPr>
          <w:sz w:val="22"/>
          <w:szCs w:val="22"/>
        </w:rPr>
      </w:pPr>
      <w:r w:rsidRPr="00FA721D">
        <w:rPr>
          <w:sz w:val="22"/>
          <w:szCs w:val="22"/>
        </w:rPr>
        <w:t xml:space="preserve">Core members of the </w:t>
      </w:r>
      <w:proofErr w:type="spellStart"/>
      <w:r w:rsidRPr="00FA721D">
        <w:rPr>
          <w:sz w:val="22"/>
          <w:szCs w:val="22"/>
        </w:rPr>
        <w:t>activitiesNames</w:t>
      </w:r>
      <w:proofErr w:type="spellEnd"/>
      <w:r w:rsidRPr="00FA721D">
        <w:rPr>
          <w:sz w:val="22"/>
          <w:szCs w:val="22"/>
        </w:rPr>
        <w:t>/Affiliations: (4 individuals maximum)</w:t>
      </w:r>
    </w:p>
    <w:p w:rsidR="004E0900" w:rsidRPr="00FA721D" w:rsidRDefault="004E0900" w:rsidP="001B193B">
      <w:pPr>
        <w:pStyle w:val="ListParagraph"/>
        <w:widowControl w:val="0"/>
        <w:numPr>
          <w:ilvl w:val="0"/>
          <w:numId w:val="41"/>
        </w:numPr>
        <w:spacing w:line="400" w:lineRule="exact"/>
        <w:ind w:leftChars="0"/>
        <w:jc w:val="both"/>
        <w:rPr>
          <w:sz w:val="22"/>
          <w:szCs w:val="22"/>
        </w:rPr>
      </w:pPr>
      <w:r w:rsidRPr="00FA721D">
        <w:rPr>
          <w:sz w:val="22"/>
          <w:szCs w:val="22"/>
        </w:rPr>
        <w:t>Date of Submission of Application</w:t>
      </w:r>
    </w:p>
    <w:p w:rsidR="004E0900" w:rsidRPr="00FA721D" w:rsidRDefault="004E0900" w:rsidP="001B193B">
      <w:pPr>
        <w:widowControl w:val="0"/>
        <w:numPr>
          <w:ilvl w:val="0"/>
          <w:numId w:val="41"/>
        </w:numPr>
        <w:spacing w:line="400" w:lineRule="exact"/>
        <w:rPr>
          <w:sz w:val="22"/>
          <w:szCs w:val="22"/>
        </w:rPr>
      </w:pPr>
      <w:r w:rsidRPr="00FA721D">
        <w:rPr>
          <w:sz w:val="22"/>
          <w:szCs w:val="22"/>
        </w:rPr>
        <w:t>Activity scale and targeted region.</w:t>
      </w:r>
    </w:p>
    <w:p w:rsidR="004E0900" w:rsidRPr="00FA721D" w:rsidRDefault="004E0900" w:rsidP="001B193B">
      <w:pPr>
        <w:widowControl w:val="0"/>
        <w:numPr>
          <w:ilvl w:val="0"/>
          <w:numId w:val="45"/>
        </w:numPr>
        <w:spacing w:line="400" w:lineRule="exact"/>
        <w:rPr>
          <w:sz w:val="22"/>
          <w:szCs w:val="22"/>
        </w:rPr>
      </w:pPr>
      <w:r w:rsidRPr="00FA721D">
        <w:rPr>
          <w:sz w:val="22"/>
          <w:szCs w:val="22"/>
        </w:rPr>
        <w:t>Global, 2) Intercontinental, 3) Continental, 4) Regional, 5) National</w:t>
      </w:r>
    </w:p>
    <w:p w:rsidR="002955F9" w:rsidRDefault="004E0900" w:rsidP="001B193B">
      <w:pPr>
        <w:pStyle w:val="ListParagraph"/>
        <w:widowControl w:val="0"/>
        <w:numPr>
          <w:ilvl w:val="0"/>
          <w:numId w:val="41"/>
        </w:numPr>
        <w:spacing w:line="400" w:lineRule="exact"/>
        <w:ind w:leftChars="0"/>
        <w:jc w:val="both"/>
        <w:rPr>
          <w:sz w:val="22"/>
          <w:szCs w:val="22"/>
        </w:rPr>
      </w:pPr>
      <w:r w:rsidRPr="002955F9">
        <w:rPr>
          <w:sz w:val="22"/>
          <w:szCs w:val="22"/>
        </w:rPr>
        <w:t>Short Title characterizing past and planned activities</w:t>
      </w:r>
      <w:r w:rsidR="00442D74">
        <w:rPr>
          <w:sz w:val="22"/>
          <w:szCs w:val="22"/>
        </w:rPr>
        <w:t xml:space="preserve"> </w:t>
      </w:r>
      <w:r w:rsidR="00442D74" w:rsidRPr="002955F9">
        <w:rPr>
          <w:sz w:val="22"/>
          <w:szCs w:val="22"/>
        </w:rPr>
        <w:t>(10 words maximum)</w:t>
      </w:r>
    </w:p>
    <w:p w:rsidR="004E0900" w:rsidRPr="002955F9" w:rsidRDefault="004E0900" w:rsidP="001B193B">
      <w:pPr>
        <w:pStyle w:val="ListParagraph"/>
        <w:widowControl w:val="0"/>
        <w:numPr>
          <w:ilvl w:val="0"/>
          <w:numId w:val="41"/>
        </w:numPr>
        <w:spacing w:line="400" w:lineRule="exact"/>
        <w:ind w:leftChars="0"/>
        <w:jc w:val="both"/>
        <w:rPr>
          <w:sz w:val="22"/>
          <w:szCs w:val="22"/>
        </w:rPr>
      </w:pPr>
      <w:r w:rsidRPr="002955F9">
        <w:rPr>
          <w:sz w:val="22"/>
          <w:szCs w:val="22"/>
        </w:rPr>
        <w:t>Objectives for 3 years: (5 lines maximum; what you expect to accomplish?)</w:t>
      </w:r>
    </w:p>
    <w:p w:rsidR="004E0900" w:rsidRPr="00FA721D" w:rsidRDefault="004E0900" w:rsidP="001B193B">
      <w:pPr>
        <w:pStyle w:val="ListParagraph"/>
        <w:widowControl w:val="0"/>
        <w:numPr>
          <w:ilvl w:val="0"/>
          <w:numId w:val="41"/>
        </w:numPr>
        <w:spacing w:line="400" w:lineRule="exact"/>
        <w:ind w:leftChars="0"/>
        <w:jc w:val="both"/>
        <w:rPr>
          <w:sz w:val="22"/>
          <w:szCs w:val="22"/>
        </w:rPr>
      </w:pPr>
      <w:r w:rsidRPr="00FA721D">
        <w:rPr>
          <w:sz w:val="22"/>
          <w:szCs w:val="22"/>
        </w:rPr>
        <w:t>Background Justification: (10 lines maximum)</w:t>
      </w:r>
    </w:p>
    <w:p w:rsidR="004E0900" w:rsidRPr="00FA721D" w:rsidRDefault="004E0900" w:rsidP="001B193B">
      <w:pPr>
        <w:pStyle w:val="ListParagraph"/>
        <w:widowControl w:val="0"/>
        <w:numPr>
          <w:ilvl w:val="0"/>
          <w:numId w:val="41"/>
        </w:numPr>
        <w:spacing w:line="400" w:lineRule="exact"/>
        <w:ind w:leftChars="0"/>
        <w:jc w:val="both"/>
        <w:rPr>
          <w:sz w:val="22"/>
          <w:szCs w:val="22"/>
        </w:rPr>
      </w:pPr>
      <w:r w:rsidRPr="00FA721D">
        <w:rPr>
          <w:sz w:val="22"/>
          <w:szCs w:val="22"/>
        </w:rPr>
        <w:t xml:space="preserve">Resources available for </w:t>
      </w:r>
      <w:proofErr w:type="spellStart"/>
      <w:r w:rsidRPr="00FA721D">
        <w:rPr>
          <w:sz w:val="22"/>
          <w:szCs w:val="22"/>
        </w:rPr>
        <w:t>WCoE</w:t>
      </w:r>
      <w:proofErr w:type="spellEnd"/>
      <w:r w:rsidRPr="00FA721D">
        <w:rPr>
          <w:sz w:val="22"/>
          <w:szCs w:val="22"/>
        </w:rPr>
        <w:t xml:space="preserve"> activities</w:t>
      </w:r>
    </w:p>
    <w:p w:rsidR="004E0900" w:rsidRPr="00FA721D" w:rsidRDefault="004E0900" w:rsidP="001B193B">
      <w:pPr>
        <w:pStyle w:val="ListParagraph"/>
        <w:spacing w:line="400" w:lineRule="exact"/>
        <w:ind w:leftChars="0" w:left="360"/>
        <w:rPr>
          <w:sz w:val="22"/>
          <w:szCs w:val="22"/>
        </w:rPr>
      </w:pPr>
      <w:proofErr w:type="gramStart"/>
      <w:r w:rsidRPr="00FA721D">
        <w:rPr>
          <w:sz w:val="22"/>
          <w:szCs w:val="22"/>
        </w:rPr>
        <w:t>Personnel, Facilities, Budgets, and Affiliation and Contribution to ICL/IPL</w:t>
      </w:r>
      <w:r w:rsidR="00442D74">
        <w:rPr>
          <w:sz w:val="22"/>
          <w:szCs w:val="22"/>
        </w:rPr>
        <w:t xml:space="preserve"> andKLC2020</w:t>
      </w:r>
      <w:r w:rsidRPr="00FA721D">
        <w:rPr>
          <w:sz w:val="22"/>
          <w:szCs w:val="22"/>
        </w:rPr>
        <w:t>.</w:t>
      </w:r>
      <w:proofErr w:type="gramEnd"/>
    </w:p>
    <w:p w:rsidR="00B565DE" w:rsidRPr="00B565DE" w:rsidRDefault="004E0900" w:rsidP="001B193B">
      <w:pPr>
        <w:pStyle w:val="ListParagraph"/>
        <w:widowControl w:val="0"/>
        <w:numPr>
          <w:ilvl w:val="0"/>
          <w:numId w:val="41"/>
        </w:numPr>
        <w:spacing w:line="400" w:lineRule="exact"/>
        <w:ind w:leftChars="0"/>
        <w:jc w:val="both"/>
        <w:rPr>
          <w:sz w:val="22"/>
          <w:szCs w:val="22"/>
        </w:rPr>
      </w:pPr>
      <w:r w:rsidRPr="00FA721D">
        <w:rPr>
          <w:sz w:val="22"/>
          <w:szCs w:val="22"/>
        </w:rPr>
        <w:t>Description of</w:t>
      </w:r>
      <w:r>
        <w:rPr>
          <w:rFonts w:hint="eastAsia"/>
          <w:sz w:val="22"/>
          <w:szCs w:val="22"/>
        </w:rPr>
        <w:t xml:space="preserve"> </w:t>
      </w:r>
      <w:r w:rsidR="00442D74">
        <w:rPr>
          <w:sz w:val="22"/>
          <w:szCs w:val="22"/>
        </w:rPr>
        <w:t xml:space="preserve">your </w:t>
      </w:r>
      <w:r>
        <w:rPr>
          <w:rFonts w:hint="eastAsia"/>
          <w:sz w:val="22"/>
          <w:szCs w:val="22"/>
        </w:rPr>
        <w:t xml:space="preserve">past </w:t>
      </w:r>
      <w:r w:rsidRPr="00464EE6">
        <w:rPr>
          <w:sz w:val="22"/>
          <w:szCs w:val="22"/>
        </w:rPr>
        <w:t>activities</w:t>
      </w:r>
      <w:r w:rsidRPr="00FA721D">
        <w:rPr>
          <w:sz w:val="22"/>
          <w:szCs w:val="22"/>
        </w:rPr>
        <w:t xml:space="preserve"> related to risk reduction of landslides and other related earth system </w:t>
      </w:r>
      <w:r>
        <w:rPr>
          <w:rFonts w:hint="eastAsia"/>
          <w:sz w:val="22"/>
          <w:szCs w:val="22"/>
        </w:rPr>
        <w:t xml:space="preserve">disasters </w:t>
      </w:r>
      <w:r w:rsidRPr="00FA721D">
        <w:rPr>
          <w:sz w:val="22"/>
          <w:szCs w:val="22"/>
        </w:rPr>
        <w:t>(30 lines maximum)</w:t>
      </w:r>
    </w:p>
    <w:p w:rsidR="004E0900" w:rsidRPr="00FA721D" w:rsidRDefault="004E0900" w:rsidP="001B193B">
      <w:pPr>
        <w:pStyle w:val="ListParagraph"/>
        <w:widowControl w:val="0"/>
        <w:numPr>
          <w:ilvl w:val="0"/>
          <w:numId w:val="41"/>
        </w:numPr>
        <w:spacing w:line="400" w:lineRule="exact"/>
        <w:ind w:leftChars="0"/>
        <w:jc w:val="both"/>
        <w:rPr>
          <w:sz w:val="22"/>
          <w:szCs w:val="22"/>
        </w:rPr>
      </w:pPr>
      <w:r w:rsidRPr="00FA721D">
        <w:rPr>
          <w:sz w:val="22"/>
          <w:szCs w:val="22"/>
        </w:rPr>
        <w:t>Planned future activities /Expected Results: (20 lines maximum; work phases and milest</w:t>
      </w:r>
      <w:bookmarkStart w:id="0" w:name="_GoBack"/>
      <w:bookmarkEnd w:id="0"/>
      <w:r w:rsidRPr="00FA721D">
        <w:rPr>
          <w:sz w:val="22"/>
          <w:szCs w:val="22"/>
        </w:rPr>
        <w:t>ones)</w:t>
      </w:r>
    </w:p>
    <w:p w:rsidR="004E0900" w:rsidRPr="00734C5D" w:rsidRDefault="004E0900" w:rsidP="001B193B">
      <w:pPr>
        <w:pStyle w:val="ListParagraph"/>
        <w:widowControl w:val="0"/>
        <w:numPr>
          <w:ilvl w:val="0"/>
          <w:numId w:val="41"/>
        </w:numPr>
        <w:spacing w:line="400" w:lineRule="exact"/>
        <w:ind w:leftChars="0"/>
        <w:jc w:val="both"/>
        <w:rPr>
          <w:sz w:val="22"/>
          <w:szCs w:val="22"/>
        </w:rPr>
      </w:pPr>
      <w:r w:rsidRPr="00FA721D">
        <w:rPr>
          <w:sz w:val="22"/>
          <w:szCs w:val="22"/>
        </w:rPr>
        <w:t xml:space="preserve">Beneficiaries of </w:t>
      </w:r>
      <w:proofErr w:type="spellStart"/>
      <w:r w:rsidRPr="00FA721D">
        <w:rPr>
          <w:sz w:val="22"/>
          <w:szCs w:val="22"/>
        </w:rPr>
        <w:t>WCoE</w:t>
      </w:r>
      <w:proofErr w:type="spellEnd"/>
      <w:r w:rsidRPr="00FA721D">
        <w:rPr>
          <w:sz w:val="22"/>
          <w:szCs w:val="22"/>
        </w:rPr>
        <w:t>: (5 lines maximum; who directly benefits from the work?)</w:t>
      </w:r>
    </w:p>
    <w:p w:rsidR="004E0900" w:rsidRDefault="004E0900" w:rsidP="001B193B">
      <w:pPr>
        <w:pStyle w:val="ListParagraph"/>
        <w:spacing w:line="400" w:lineRule="exact"/>
        <w:ind w:leftChars="0" w:left="425" w:hangingChars="193" w:hanging="425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2</w:t>
      </w:r>
      <w:r w:rsidRPr="00FA721D">
        <w:rPr>
          <w:sz w:val="22"/>
          <w:szCs w:val="22"/>
        </w:rPr>
        <w:t>. References: 10 lines maximum, i.e.</w:t>
      </w:r>
      <w:r w:rsidR="00AB7FC2">
        <w:rPr>
          <w:sz w:val="22"/>
          <w:szCs w:val="22"/>
        </w:rPr>
        <w:t>,</w:t>
      </w:r>
      <w:r w:rsidRPr="00FA721D">
        <w:rPr>
          <w:sz w:val="22"/>
          <w:szCs w:val="22"/>
        </w:rPr>
        <w:t xml:space="preserve"> relevant publications, international/regional/national recognition supporting items 9-10.</w:t>
      </w:r>
    </w:p>
    <w:p w:rsidR="0060577B" w:rsidRPr="001C1AA5" w:rsidRDefault="00B565DE" w:rsidP="001B193B">
      <w:pPr>
        <w:pStyle w:val="ListParagraph"/>
        <w:spacing w:line="400" w:lineRule="exact"/>
        <w:ind w:leftChars="0" w:left="284" w:hangingChars="129" w:hanging="284"/>
        <w:rPr>
          <w:sz w:val="22"/>
          <w:szCs w:val="22"/>
        </w:rPr>
      </w:pPr>
      <w:r w:rsidRPr="00D750ED">
        <w:rPr>
          <w:sz w:val="22"/>
          <w:szCs w:val="22"/>
        </w:rPr>
        <w:t xml:space="preserve">13. If your organization is an ongoing </w:t>
      </w:r>
      <w:proofErr w:type="spellStart"/>
      <w:r w:rsidRPr="00D750ED">
        <w:rPr>
          <w:sz w:val="22"/>
          <w:szCs w:val="22"/>
        </w:rPr>
        <w:t>WCoE</w:t>
      </w:r>
      <w:proofErr w:type="spellEnd"/>
      <w:r w:rsidRPr="00D750ED">
        <w:rPr>
          <w:sz w:val="22"/>
          <w:szCs w:val="22"/>
        </w:rPr>
        <w:t xml:space="preserve"> 20</w:t>
      </w:r>
      <w:r w:rsidR="00482F1E">
        <w:rPr>
          <w:sz w:val="22"/>
          <w:szCs w:val="22"/>
        </w:rPr>
        <w:t>20</w:t>
      </w:r>
      <w:r w:rsidRPr="00D750ED">
        <w:rPr>
          <w:sz w:val="22"/>
          <w:szCs w:val="22"/>
        </w:rPr>
        <w:t>-20</w:t>
      </w:r>
      <w:r w:rsidR="00482F1E">
        <w:rPr>
          <w:sz w:val="22"/>
          <w:szCs w:val="22"/>
        </w:rPr>
        <w:t>23</w:t>
      </w:r>
      <w:r w:rsidRPr="00D750ED">
        <w:rPr>
          <w:sz w:val="22"/>
          <w:szCs w:val="22"/>
        </w:rPr>
        <w:t xml:space="preserve">, please attach the articles </w:t>
      </w:r>
      <w:r w:rsidR="00442D74">
        <w:rPr>
          <w:sz w:val="22"/>
          <w:szCs w:val="22"/>
        </w:rPr>
        <w:t xml:space="preserve">as </w:t>
      </w:r>
      <w:proofErr w:type="spellStart"/>
      <w:r w:rsidR="00442D74">
        <w:rPr>
          <w:sz w:val="22"/>
          <w:szCs w:val="22"/>
        </w:rPr>
        <w:t>pdf</w:t>
      </w:r>
      <w:proofErr w:type="spellEnd"/>
      <w:r w:rsidR="00442D74">
        <w:rPr>
          <w:sz w:val="22"/>
          <w:szCs w:val="22"/>
        </w:rPr>
        <w:t xml:space="preserve"> files </w:t>
      </w:r>
      <w:r w:rsidRPr="00D750ED">
        <w:rPr>
          <w:sz w:val="22"/>
          <w:szCs w:val="22"/>
        </w:rPr>
        <w:t xml:space="preserve">reporting activities of </w:t>
      </w:r>
      <w:proofErr w:type="spellStart"/>
      <w:r w:rsidRPr="00D750ED">
        <w:rPr>
          <w:sz w:val="22"/>
          <w:szCs w:val="22"/>
        </w:rPr>
        <w:t>WCoE</w:t>
      </w:r>
      <w:proofErr w:type="spellEnd"/>
      <w:r w:rsidRPr="00D750ED">
        <w:rPr>
          <w:sz w:val="22"/>
          <w:szCs w:val="22"/>
        </w:rPr>
        <w:t xml:space="preserve">, IPL project and ICL network published/contributed </w:t>
      </w:r>
      <w:r w:rsidR="00AB7FC2">
        <w:rPr>
          <w:sz w:val="22"/>
          <w:szCs w:val="22"/>
        </w:rPr>
        <w:t>or a l</w:t>
      </w:r>
      <w:r w:rsidR="001B193B" w:rsidRPr="001C1AA5">
        <w:rPr>
          <w:sz w:val="22"/>
          <w:szCs w:val="22"/>
        </w:rPr>
        <w:t>ist of planned reports of WCOE 20</w:t>
      </w:r>
      <w:r w:rsidR="00442D74">
        <w:rPr>
          <w:sz w:val="22"/>
          <w:szCs w:val="22"/>
        </w:rPr>
        <w:t>20</w:t>
      </w:r>
      <w:r w:rsidR="001B193B" w:rsidRPr="001C1AA5">
        <w:rPr>
          <w:sz w:val="22"/>
          <w:szCs w:val="22"/>
        </w:rPr>
        <w:t>-20</w:t>
      </w:r>
      <w:r w:rsidR="00442D74">
        <w:rPr>
          <w:sz w:val="22"/>
          <w:szCs w:val="22"/>
        </w:rPr>
        <w:t>23</w:t>
      </w:r>
      <w:r w:rsidR="001B193B" w:rsidRPr="001C1AA5">
        <w:rPr>
          <w:sz w:val="22"/>
          <w:szCs w:val="22"/>
        </w:rPr>
        <w:t xml:space="preserve"> </w:t>
      </w:r>
      <w:r w:rsidR="00AB7FC2">
        <w:rPr>
          <w:sz w:val="22"/>
          <w:szCs w:val="22"/>
        </w:rPr>
        <w:t>to either</w:t>
      </w:r>
      <w:r w:rsidR="00AB7FC2" w:rsidRPr="001C1AA5">
        <w:rPr>
          <w:sz w:val="22"/>
          <w:szCs w:val="22"/>
        </w:rPr>
        <w:t xml:space="preserve"> </w:t>
      </w:r>
      <w:r w:rsidR="001B193B" w:rsidRPr="001C1AA5">
        <w:rPr>
          <w:sz w:val="22"/>
          <w:szCs w:val="22"/>
        </w:rPr>
        <w:t>journal “Landslides” or</w:t>
      </w:r>
      <w:r w:rsidR="00AB7FC2">
        <w:rPr>
          <w:sz w:val="22"/>
          <w:szCs w:val="22"/>
        </w:rPr>
        <w:t>/and</w:t>
      </w:r>
      <w:r w:rsidR="001B193B" w:rsidRPr="001C1AA5">
        <w:rPr>
          <w:sz w:val="22"/>
          <w:szCs w:val="22"/>
        </w:rPr>
        <w:t xml:space="preserve"> </w:t>
      </w:r>
      <w:r w:rsidR="00B80F07">
        <w:rPr>
          <w:sz w:val="22"/>
          <w:szCs w:val="22"/>
        </w:rPr>
        <w:t>“</w:t>
      </w:r>
      <w:r w:rsidR="00AB7FC2">
        <w:rPr>
          <w:sz w:val="22"/>
          <w:szCs w:val="22"/>
        </w:rPr>
        <w:t>P-LRT</w:t>
      </w:r>
      <w:r w:rsidR="001B193B" w:rsidRPr="001C1AA5">
        <w:rPr>
          <w:sz w:val="22"/>
          <w:szCs w:val="22"/>
        </w:rPr>
        <w:t xml:space="preserve"> books</w:t>
      </w:r>
      <w:r w:rsidR="00B80F07">
        <w:rPr>
          <w:sz w:val="22"/>
          <w:szCs w:val="22"/>
        </w:rPr>
        <w:t>.</w:t>
      </w:r>
      <w:r w:rsidR="001B193B" w:rsidRPr="001C1AA5">
        <w:rPr>
          <w:sz w:val="22"/>
          <w:szCs w:val="22"/>
        </w:rPr>
        <w:t>”</w:t>
      </w:r>
    </w:p>
    <w:p w:rsidR="001B193B" w:rsidRPr="001C1AA5" w:rsidRDefault="001B193B" w:rsidP="0060577B">
      <w:pPr>
        <w:pStyle w:val="ListParagraph"/>
        <w:spacing w:line="400" w:lineRule="exact"/>
        <w:ind w:leftChars="100" w:left="304" w:hangingChars="29" w:hanging="64"/>
        <w:rPr>
          <w:sz w:val="22"/>
          <w:szCs w:val="22"/>
        </w:rPr>
      </w:pPr>
      <w:r w:rsidRPr="001C1AA5">
        <w:rPr>
          <w:sz w:val="22"/>
          <w:szCs w:val="22"/>
        </w:rPr>
        <w:t xml:space="preserve"> </w:t>
      </w:r>
      <w:r w:rsidR="0060577B" w:rsidRPr="001C1AA5">
        <w:rPr>
          <w:sz w:val="22"/>
          <w:szCs w:val="22"/>
        </w:rPr>
        <w:t>(</w:t>
      </w:r>
      <w:r w:rsidRPr="001C1AA5">
        <w:rPr>
          <w:sz w:val="22"/>
          <w:szCs w:val="22"/>
        </w:rPr>
        <w:t>Those organizations with no activity report/</w:t>
      </w:r>
      <w:proofErr w:type="gramStart"/>
      <w:r w:rsidR="0060577B" w:rsidRPr="001C1AA5">
        <w:rPr>
          <w:sz w:val="22"/>
          <w:szCs w:val="22"/>
        </w:rPr>
        <w:t xml:space="preserve">no </w:t>
      </w:r>
      <w:r w:rsidRPr="001C1AA5">
        <w:rPr>
          <w:sz w:val="22"/>
          <w:szCs w:val="22"/>
        </w:rPr>
        <w:t xml:space="preserve">achievement </w:t>
      </w:r>
      <w:r w:rsidR="00FC4091" w:rsidRPr="001C1AA5">
        <w:rPr>
          <w:sz w:val="22"/>
          <w:szCs w:val="22"/>
        </w:rPr>
        <w:t>in WCOE 20</w:t>
      </w:r>
      <w:r w:rsidR="00442D74">
        <w:rPr>
          <w:sz w:val="22"/>
          <w:szCs w:val="22"/>
        </w:rPr>
        <w:t>20</w:t>
      </w:r>
      <w:r w:rsidR="00FC4091" w:rsidRPr="001C1AA5">
        <w:rPr>
          <w:sz w:val="22"/>
          <w:szCs w:val="22"/>
        </w:rPr>
        <w:t>-202</w:t>
      </w:r>
      <w:r w:rsidR="00442D74">
        <w:rPr>
          <w:sz w:val="22"/>
          <w:szCs w:val="22"/>
        </w:rPr>
        <w:t>3</w:t>
      </w:r>
      <w:r w:rsidR="00FC4091" w:rsidRPr="001C1AA5">
        <w:rPr>
          <w:sz w:val="22"/>
          <w:szCs w:val="22"/>
        </w:rPr>
        <w:t xml:space="preserve"> w</w:t>
      </w:r>
      <w:r w:rsidRPr="001C1AA5">
        <w:rPr>
          <w:sz w:val="22"/>
          <w:szCs w:val="22"/>
        </w:rPr>
        <w:t xml:space="preserve">ill not be accepted as </w:t>
      </w:r>
      <w:r w:rsidR="0060577B" w:rsidRPr="001C1AA5">
        <w:rPr>
          <w:sz w:val="22"/>
          <w:szCs w:val="22"/>
        </w:rPr>
        <w:t xml:space="preserve">the candidate of </w:t>
      </w:r>
      <w:r w:rsidRPr="001C1AA5">
        <w:rPr>
          <w:sz w:val="22"/>
          <w:szCs w:val="22"/>
        </w:rPr>
        <w:t>WCOE 202</w:t>
      </w:r>
      <w:r w:rsidR="00442D74">
        <w:rPr>
          <w:sz w:val="22"/>
          <w:szCs w:val="22"/>
        </w:rPr>
        <w:t>3</w:t>
      </w:r>
      <w:r w:rsidRPr="001C1AA5">
        <w:rPr>
          <w:sz w:val="22"/>
          <w:szCs w:val="22"/>
        </w:rPr>
        <w:t>-202</w:t>
      </w:r>
      <w:r w:rsidR="00442D74">
        <w:rPr>
          <w:sz w:val="22"/>
          <w:szCs w:val="22"/>
        </w:rPr>
        <w:t>6</w:t>
      </w:r>
      <w:r w:rsidR="0060577B" w:rsidRPr="001C1AA5">
        <w:rPr>
          <w:sz w:val="22"/>
          <w:szCs w:val="22"/>
        </w:rPr>
        <w:t xml:space="preserve"> to be submitted to the Independent Panel of Experts for WCOEs</w:t>
      </w:r>
      <w:proofErr w:type="gramEnd"/>
      <w:r w:rsidRPr="001C1AA5">
        <w:rPr>
          <w:sz w:val="22"/>
          <w:szCs w:val="22"/>
        </w:rPr>
        <w:t>.</w:t>
      </w:r>
      <w:r w:rsidR="0060577B" w:rsidRPr="001C1AA5">
        <w:rPr>
          <w:sz w:val="22"/>
          <w:szCs w:val="22"/>
        </w:rPr>
        <w:t>)</w:t>
      </w:r>
    </w:p>
    <w:p w:rsidR="009567F5" w:rsidRPr="00B80F07" w:rsidRDefault="009567F5" w:rsidP="001B193B">
      <w:pPr>
        <w:spacing w:line="400" w:lineRule="exact"/>
        <w:ind w:left="260" w:hangingChars="118" w:hanging="260"/>
        <w:rPr>
          <w:sz w:val="22"/>
          <w:szCs w:val="22"/>
        </w:rPr>
      </w:pPr>
      <w:r w:rsidRPr="00442D74">
        <w:rPr>
          <w:rFonts w:hint="eastAsia"/>
          <w:sz w:val="22"/>
          <w:szCs w:val="22"/>
        </w:rPr>
        <w:t>Note: Please fill</w:t>
      </w:r>
      <w:r w:rsidRPr="00AB7FC2">
        <w:rPr>
          <w:rFonts w:hint="eastAsia"/>
          <w:sz w:val="22"/>
          <w:szCs w:val="22"/>
        </w:rPr>
        <w:t xml:space="preserve"> and submit this form</w:t>
      </w:r>
      <w:r w:rsidRPr="00B80F07">
        <w:rPr>
          <w:rFonts w:hint="eastAsia"/>
          <w:bCs/>
          <w:sz w:val="22"/>
          <w:szCs w:val="22"/>
        </w:rPr>
        <w:t xml:space="preserve"> </w:t>
      </w:r>
      <w:r w:rsidRPr="00B80F07">
        <w:rPr>
          <w:rFonts w:hint="eastAsia"/>
          <w:bCs/>
          <w:color w:val="C00000"/>
          <w:sz w:val="22"/>
          <w:szCs w:val="22"/>
        </w:rPr>
        <w:t xml:space="preserve">by </w:t>
      </w:r>
      <w:r w:rsidR="00E11AED" w:rsidRPr="00B80F07">
        <w:rPr>
          <w:bCs/>
          <w:color w:val="C00000"/>
          <w:sz w:val="22"/>
          <w:szCs w:val="22"/>
        </w:rPr>
        <w:t>30</w:t>
      </w:r>
      <w:r w:rsidRPr="00B80F07">
        <w:rPr>
          <w:rFonts w:hint="eastAsia"/>
          <w:bCs/>
          <w:color w:val="C00000"/>
          <w:sz w:val="22"/>
          <w:szCs w:val="22"/>
        </w:rPr>
        <w:t xml:space="preserve"> </w:t>
      </w:r>
      <w:r w:rsidR="00E11AED" w:rsidRPr="00B80F07">
        <w:rPr>
          <w:bCs/>
          <w:color w:val="C00000"/>
          <w:sz w:val="22"/>
          <w:szCs w:val="22"/>
        </w:rPr>
        <w:t>March 2023</w:t>
      </w:r>
      <w:r w:rsidRPr="00B80F07">
        <w:rPr>
          <w:rFonts w:hint="eastAsia"/>
          <w:bCs/>
          <w:color w:val="C00000"/>
          <w:sz w:val="22"/>
          <w:szCs w:val="22"/>
        </w:rPr>
        <w:t xml:space="preserve"> </w:t>
      </w:r>
      <w:r w:rsidRPr="00B80F07">
        <w:rPr>
          <w:rFonts w:hint="eastAsia"/>
          <w:bCs/>
          <w:sz w:val="22"/>
          <w:szCs w:val="22"/>
        </w:rPr>
        <w:t>to</w:t>
      </w:r>
      <w:r w:rsidRPr="00442D74">
        <w:rPr>
          <w:rFonts w:hint="eastAsia"/>
          <w:sz w:val="22"/>
          <w:szCs w:val="22"/>
        </w:rPr>
        <w:t xml:space="preserve"> </w:t>
      </w:r>
      <w:r w:rsidR="00E11AED" w:rsidRPr="00AB7FC2">
        <w:rPr>
          <w:b/>
          <w:bCs/>
          <w:color w:val="0070C0"/>
          <w:sz w:val="22"/>
          <w:szCs w:val="22"/>
        </w:rPr>
        <w:t>KLC2020</w:t>
      </w:r>
      <w:r w:rsidRPr="00AB7FC2">
        <w:rPr>
          <w:b/>
          <w:bCs/>
          <w:color w:val="0070C0"/>
          <w:sz w:val="22"/>
          <w:szCs w:val="22"/>
        </w:rPr>
        <w:t xml:space="preserve"> secretariat</w:t>
      </w:r>
      <w:r w:rsidRPr="00AB7FC2">
        <w:rPr>
          <w:color w:val="0070C0"/>
          <w:sz w:val="22"/>
          <w:szCs w:val="22"/>
        </w:rPr>
        <w:t xml:space="preserve"> &lt;</w:t>
      </w:r>
      <w:hyperlink r:id="rId9" w:history="1">
        <w:r w:rsidR="006B4850" w:rsidRPr="00982162">
          <w:rPr>
            <w:rStyle w:val="Hyperlink"/>
            <w:sz w:val="22"/>
            <w:szCs w:val="22"/>
          </w:rPr>
          <w:t>klc2020@landslides.org</w:t>
        </w:r>
      </w:hyperlink>
      <w:r w:rsidRPr="00442D74">
        <w:rPr>
          <w:color w:val="0070C0"/>
          <w:sz w:val="22"/>
          <w:szCs w:val="22"/>
        </w:rPr>
        <w:t>&gt;</w:t>
      </w:r>
      <w:r w:rsidRPr="00AB7FC2">
        <w:rPr>
          <w:rFonts w:hint="eastAsia"/>
          <w:color w:val="0070C0"/>
          <w:sz w:val="22"/>
          <w:szCs w:val="22"/>
        </w:rPr>
        <w:t xml:space="preserve"> </w:t>
      </w:r>
    </w:p>
    <w:p w:rsidR="00100706" w:rsidRPr="00A1146C" w:rsidRDefault="00100706" w:rsidP="002774C8"/>
    <w:sectPr w:rsidR="00100706" w:rsidRPr="00A1146C" w:rsidSect="0042527E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18" w:right="1134" w:bottom="1474" w:left="1418" w:header="454" w:footer="680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85" w:rsidRDefault="00152185">
      <w:r>
        <w:separator/>
      </w:r>
    </w:p>
  </w:endnote>
  <w:endnote w:type="continuationSeparator" w:id="0">
    <w:p w:rsidR="00152185" w:rsidRDefault="0015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4BC" w:rsidRDefault="00C21364" w:rsidP="006E4E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4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0706">
      <w:rPr>
        <w:rStyle w:val="PageNumber"/>
        <w:noProof/>
      </w:rPr>
      <w:t>2</w:t>
    </w:r>
    <w:r>
      <w:rPr>
        <w:rStyle w:val="PageNumber"/>
      </w:rPr>
      <w:fldChar w:fldCharType="end"/>
    </w:r>
  </w:p>
  <w:p w:rsidR="001204BC" w:rsidRDefault="001204BC" w:rsidP="008860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4BC" w:rsidRDefault="001204BC">
    <w:pPr>
      <w:pStyle w:val="Footer"/>
      <w:jc w:val="center"/>
    </w:pPr>
  </w:p>
  <w:p w:rsidR="001204BC" w:rsidRDefault="001204BC" w:rsidP="00730010">
    <w:pPr>
      <w:pStyle w:val="Footer"/>
      <w:ind w:right="4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85" w:rsidRDefault="00152185">
      <w:r>
        <w:separator/>
      </w:r>
    </w:p>
  </w:footnote>
  <w:footnote w:type="continuationSeparator" w:id="0">
    <w:p w:rsidR="00152185" w:rsidRDefault="00152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53" w:rsidRPr="00670CC8" w:rsidRDefault="00BB5753" w:rsidP="009D0BD6">
    <w:pPr>
      <w:pStyle w:val="Header"/>
      <w:ind w:left="440"/>
      <w:rPr>
        <w:b/>
        <w:sz w:val="28"/>
        <w:szCs w:val="28"/>
      </w:rPr>
    </w:pPr>
  </w:p>
  <w:p w:rsidR="00BB5753" w:rsidRDefault="00BB5753" w:rsidP="00BB5753">
    <w:pPr>
      <w:pStyle w:val="Header"/>
      <w:tabs>
        <w:tab w:val="clear" w:pos="4252"/>
        <w:tab w:val="clear" w:pos="8504"/>
        <w:tab w:val="left" w:pos="364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53" w:rsidRPr="0042527E" w:rsidRDefault="00A144DC" w:rsidP="00BB5753">
    <w:pPr>
      <w:pStyle w:val="Header"/>
      <w:ind w:left="440"/>
      <w:jc w:val="center"/>
      <w:rPr>
        <w:b/>
        <w:sz w:val="32"/>
        <w:szCs w:val="32"/>
      </w:rPr>
    </w:pPr>
    <w:r w:rsidRPr="0042527E">
      <w:rPr>
        <w:b/>
        <w:sz w:val="32"/>
        <w:szCs w:val="32"/>
      </w:rPr>
      <w:t>&lt;D25-2&gt;</w:t>
    </w:r>
  </w:p>
  <w:p w:rsidR="00BB5753" w:rsidRDefault="00BB57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F60BD"/>
    <w:multiLevelType w:val="hybridMultilevel"/>
    <w:tmpl w:val="1B18F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468DD"/>
    <w:multiLevelType w:val="hybridMultilevel"/>
    <w:tmpl w:val="5C92C65A"/>
    <w:lvl w:ilvl="0" w:tplc="8DD4A9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3A3253"/>
    <w:multiLevelType w:val="hybridMultilevel"/>
    <w:tmpl w:val="51D4B26E"/>
    <w:lvl w:ilvl="0" w:tplc="8DD4A9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9C21366"/>
    <w:multiLevelType w:val="hybridMultilevel"/>
    <w:tmpl w:val="D08AD4AA"/>
    <w:lvl w:ilvl="0" w:tplc="344A88FC">
      <w:start w:val="13"/>
      <w:numFmt w:val="bullet"/>
      <w:lvlText w:val=""/>
      <w:lvlJc w:val="left"/>
      <w:pPr>
        <w:ind w:left="46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>
    <w:nsid w:val="12211E08"/>
    <w:multiLevelType w:val="hybridMultilevel"/>
    <w:tmpl w:val="1FA4507A"/>
    <w:lvl w:ilvl="0" w:tplc="EAEE6BF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16A15499"/>
    <w:multiLevelType w:val="hybridMultilevel"/>
    <w:tmpl w:val="8EE439B8"/>
    <w:lvl w:ilvl="0" w:tplc="4B2405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7">
    <w:nsid w:val="1FB64D19"/>
    <w:multiLevelType w:val="hybridMultilevel"/>
    <w:tmpl w:val="13D41DA8"/>
    <w:lvl w:ilvl="0" w:tplc="6AAA7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56D05E6"/>
    <w:multiLevelType w:val="hybridMultilevel"/>
    <w:tmpl w:val="EAFC6106"/>
    <w:lvl w:ilvl="0" w:tplc="3BCAFD7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7B913DF"/>
    <w:multiLevelType w:val="hybridMultilevel"/>
    <w:tmpl w:val="5B7AE376"/>
    <w:lvl w:ilvl="0" w:tplc="99CCBD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A857202"/>
    <w:multiLevelType w:val="hybridMultilevel"/>
    <w:tmpl w:val="1706BE96"/>
    <w:lvl w:ilvl="0" w:tplc="9B823EC2">
      <w:start w:val="1"/>
      <w:numFmt w:val="bullet"/>
      <w:lvlText w:val=""/>
      <w:lvlJc w:val="left"/>
      <w:pPr>
        <w:ind w:left="72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>
    <w:nsid w:val="2F45227A"/>
    <w:multiLevelType w:val="hybridMultilevel"/>
    <w:tmpl w:val="B9D6D088"/>
    <w:lvl w:ilvl="0" w:tplc="9E9C60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0196834"/>
    <w:multiLevelType w:val="hybridMultilevel"/>
    <w:tmpl w:val="8BA6E64C"/>
    <w:lvl w:ilvl="0" w:tplc="74266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>
    <w:nsid w:val="321F04DD"/>
    <w:multiLevelType w:val="hybridMultilevel"/>
    <w:tmpl w:val="1E8C5440"/>
    <w:lvl w:ilvl="0" w:tplc="702CD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34A58F7"/>
    <w:multiLevelType w:val="hybridMultilevel"/>
    <w:tmpl w:val="A6E42470"/>
    <w:lvl w:ilvl="0" w:tplc="FE78EA6A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4462AA7"/>
    <w:multiLevelType w:val="hybridMultilevel"/>
    <w:tmpl w:val="8D2EA554"/>
    <w:lvl w:ilvl="0" w:tplc="3DECE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>
    <w:nsid w:val="3519439C"/>
    <w:multiLevelType w:val="hybridMultilevel"/>
    <w:tmpl w:val="36DE5428"/>
    <w:lvl w:ilvl="0" w:tplc="46B4B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622039C"/>
    <w:multiLevelType w:val="hybridMultilevel"/>
    <w:tmpl w:val="8AD0F9E6"/>
    <w:lvl w:ilvl="0" w:tplc="E5DA5B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80F6028"/>
    <w:multiLevelType w:val="hybridMultilevel"/>
    <w:tmpl w:val="DC30ACCC"/>
    <w:lvl w:ilvl="0" w:tplc="2AB85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>
    <w:nsid w:val="3CCB053D"/>
    <w:multiLevelType w:val="hybridMultilevel"/>
    <w:tmpl w:val="35C2CB30"/>
    <w:lvl w:ilvl="0" w:tplc="12EAF99C">
      <w:start w:val="1"/>
      <w:numFmt w:val="bullet"/>
      <w:lvlText w:val=""/>
      <w:lvlJc w:val="left"/>
      <w:pPr>
        <w:tabs>
          <w:tab w:val="num" w:pos="2400"/>
        </w:tabs>
        <w:ind w:left="2400" w:hanging="420"/>
      </w:pPr>
      <w:rPr>
        <w:rFonts w:ascii="Symbol" w:hAnsi="Symbol" w:hint="default"/>
        <w:color w:val="auto"/>
      </w:rPr>
    </w:lvl>
    <w:lvl w:ilvl="1" w:tplc="12EAF99C">
      <w:start w:val="1"/>
      <w:numFmt w:val="bullet"/>
      <w:lvlText w:val=""/>
      <w:lvlJc w:val="left"/>
      <w:pPr>
        <w:tabs>
          <w:tab w:val="num" w:pos="1500"/>
        </w:tabs>
        <w:ind w:left="150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0">
    <w:nsid w:val="3D5404BB"/>
    <w:multiLevelType w:val="hybridMultilevel"/>
    <w:tmpl w:val="0ECC05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240F89"/>
    <w:multiLevelType w:val="hybridMultilevel"/>
    <w:tmpl w:val="F5184806"/>
    <w:lvl w:ilvl="0" w:tplc="1FFECF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12E3928"/>
    <w:multiLevelType w:val="hybridMultilevel"/>
    <w:tmpl w:val="9620C786"/>
    <w:lvl w:ilvl="0" w:tplc="4E8237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45E173B"/>
    <w:multiLevelType w:val="hybridMultilevel"/>
    <w:tmpl w:val="8FEE39C2"/>
    <w:lvl w:ilvl="0" w:tplc="11B6C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5336630"/>
    <w:multiLevelType w:val="hybridMultilevel"/>
    <w:tmpl w:val="3692F2D2"/>
    <w:lvl w:ilvl="0" w:tplc="8DD4A9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61B2F6B"/>
    <w:multiLevelType w:val="hybridMultilevel"/>
    <w:tmpl w:val="AABC740A"/>
    <w:lvl w:ilvl="0" w:tplc="3EB87AF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>
    <w:nsid w:val="496D2E8C"/>
    <w:multiLevelType w:val="hybridMultilevel"/>
    <w:tmpl w:val="DEBA3BC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A93381F"/>
    <w:multiLevelType w:val="hybridMultilevel"/>
    <w:tmpl w:val="5FA23504"/>
    <w:lvl w:ilvl="0" w:tplc="6D526942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>
    <w:nsid w:val="4D934E32"/>
    <w:multiLevelType w:val="hybridMultilevel"/>
    <w:tmpl w:val="BA12DB22"/>
    <w:lvl w:ilvl="0" w:tplc="96D4E83A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509644EC"/>
    <w:multiLevelType w:val="hybridMultilevel"/>
    <w:tmpl w:val="50AC27AE"/>
    <w:lvl w:ilvl="0" w:tplc="8CAAC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11C6567"/>
    <w:multiLevelType w:val="hybridMultilevel"/>
    <w:tmpl w:val="FE661E66"/>
    <w:lvl w:ilvl="0" w:tplc="8D3498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31">
    <w:nsid w:val="51FA2D3F"/>
    <w:multiLevelType w:val="hybridMultilevel"/>
    <w:tmpl w:val="EEF853C6"/>
    <w:lvl w:ilvl="0" w:tplc="57E8D5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EAF99C">
      <w:start w:val="1"/>
      <w:numFmt w:val="bullet"/>
      <w:lvlText w:val=""/>
      <w:lvlJc w:val="left"/>
      <w:pPr>
        <w:tabs>
          <w:tab w:val="num" w:pos="1500"/>
        </w:tabs>
        <w:ind w:left="1500" w:hanging="42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5277BE"/>
    <w:multiLevelType w:val="multilevel"/>
    <w:tmpl w:val="2CB473AA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669315F"/>
    <w:multiLevelType w:val="hybridMultilevel"/>
    <w:tmpl w:val="C2A48C70"/>
    <w:lvl w:ilvl="0" w:tplc="7818C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566C3258"/>
    <w:multiLevelType w:val="hybridMultilevel"/>
    <w:tmpl w:val="A3743864"/>
    <w:lvl w:ilvl="0" w:tplc="76925E9A">
      <w:start w:val="2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5">
    <w:nsid w:val="5A38510C"/>
    <w:multiLevelType w:val="hybridMultilevel"/>
    <w:tmpl w:val="099CE5CC"/>
    <w:lvl w:ilvl="0" w:tplc="1BD412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0376DF4"/>
    <w:multiLevelType w:val="hybridMultilevel"/>
    <w:tmpl w:val="D22695CC"/>
    <w:lvl w:ilvl="0" w:tplc="6218A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1E717FF"/>
    <w:multiLevelType w:val="multilevel"/>
    <w:tmpl w:val="AFFCDAD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5512DC"/>
    <w:multiLevelType w:val="hybridMultilevel"/>
    <w:tmpl w:val="8A2AF2C4"/>
    <w:lvl w:ilvl="0" w:tplc="BAC0C7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837DA6"/>
    <w:multiLevelType w:val="hybridMultilevel"/>
    <w:tmpl w:val="01D83DA6"/>
    <w:lvl w:ilvl="0" w:tplc="260C0DA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67934C25"/>
    <w:multiLevelType w:val="hybridMultilevel"/>
    <w:tmpl w:val="E3DE766E"/>
    <w:lvl w:ilvl="0" w:tplc="BAC0C7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965A7D"/>
    <w:multiLevelType w:val="hybridMultilevel"/>
    <w:tmpl w:val="535E90D0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>
    <w:nsid w:val="719A7B5C"/>
    <w:multiLevelType w:val="hybridMultilevel"/>
    <w:tmpl w:val="8EE439B8"/>
    <w:lvl w:ilvl="0" w:tplc="4B2405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43">
    <w:nsid w:val="79BA197E"/>
    <w:multiLevelType w:val="hybridMultilevel"/>
    <w:tmpl w:val="40381F9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AC76E9D"/>
    <w:multiLevelType w:val="hybridMultilevel"/>
    <w:tmpl w:val="2BB62EF6"/>
    <w:lvl w:ilvl="0" w:tplc="A016E2D2">
      <w:start w:val="13"/>
      <w:numFmt w:val="bullet"/>
      <w:lvlText w:val=""/>
      <w:lvlJc w:val="left"/>
      <w:pPr>
        <w:ind w:left="72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5">
    <w:nsid w:val="7B6F2E7D"/>
    <w:multiLevelType w:val="hybridMultilevel"/>
    <w:tmpl w:val="D76AB544"/>
    <w:lvl w:ilvl="0" w:tplc="93FE2452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06105B"/>
    <w:multiLevelType w:val="hybridMultilevel"/>
    <w:tmpl w:val="3D0A399A"/>
    <w:lvl w:ilvl="0" w:tplc="17DCA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7E986E7E"/>
    <w:multiLevelType w:val="hybridMultilevel"/>
    <w:tmpl w:val="D0CCBEA4"/>
    <w:lvl w:ilvl="0" w:tplc="203859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>
    <w:nsid w:val="7EBD6379"/>
    <w:multiLevelType w:val="hybridMultilevel"/>
    <w:tmpl w:val="EA683154"/>
    <w:lvl w:ilvl="0" w:tplc="478E8C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40"/>
  </w:num>
  <w:num w:numId="3">
    <w:abstractNumId w:val="38"/>
  </w:num>
  <w:num w:numId="4">
    <w:abstractNumId w:val="1"/>
  </w:num>
  <w:num w:numId="5">
    <w:abstractNumId w:val="26"/>
  </w:num>
  <w:num w:numId="6">
    <w:abstractNumId w:val="41"/>
  </w:num>
  <w:num w:numId="7">
    <w:abstractNumId w:val="43"/>
  </w:num>
  <w:num w:numId="8">
    <w:abstractNumId w:val="31"/>
  </w:num>
  <w:num w:numId="9">
    <w:abstractNumId w:val="19"/>
  </w:num>
  <w:num w:numId="10">
    <w:abstractNumId w:val="39"/>
  </w:num>
  <w:num w:numId="11">
    <w:abstractNumId w:val="28"/>
  </w:num>
  <w:num w:numId="12">
    <w:abstractNumId w:val="33"/>
  </w:num>
  <w:num w:numId="13">
    <w:abstractNumId w:val="36"/>
  </w:num>
  <w:num w:numId="14">
    <w:abstractNumId w:val="48"/>
  </w:num>
  <w:num w:numId="15">
    <w:abstractNumId w:val="35"/>
  </w:num>
  <w:num w:numId="16">
    <w:abstractNumId w:val="22"/>
  </w:num>
  <w:num w:numId="17">
    <w:abstractNumId w:val="27"/>
  </w:num>
  <w:num w:numId="18">
    <w:abstractNumId w:val="13"/>
  </w:num>
  <w:num w:numId="19">
    <w:abstractNumId w:val="14"/>
  </w:num>
  <w:num w:numId="20">
    <w:abstractNumId w:val="34"/>
  </w:num>
  <w:num w:numId="21">
    <w:abstractNumId w:val="46"/>
  </w:num>
  <w:num w:numId="22">
    <w:abstractNumId w:val="17"/>
  </w:num>
  <w:num w:numId="23">
    <w:abstractNumId w:val="32"/>
  </w:num>
  <w:num w:numId="24">
    <w:abstractNumId w:val="37"/>
  </w:num>
  <w:num w:numId="25">
    <w:abstractNumId w:val="5"/>
  </w:num>
  <w:num w:numId="26">
    <w:abstractNumId w:val="16"/>
  </w:num>
  <w:num w:numId="27">
    <w:abstractNumId w:val="25"/>
  </w:num>
  <w:num w:numId="28">
    <w:abstractNumId w:val="18"/>
  </w:num>
  <w:num w:numId="29">
    <w:abstractNumId w:val="29"/>
  </w:num>
  <w:num w:numId="30">
    <w:abstractNumId w:val="6"/>
  </w:num>
  <w:num w:numId="31">
    <w:abstractNumId w:val="12"/>
  </w:num>
  <w:num w:numId="32">
    <w:abstractNumId w:val="42"/>
  </w:num>
  <w:num w:numId="33">
    <w:abstractNumId w:val="30"/>
  </w:num>
  <w:num w:numId="34">
    <w:abstractNumId w:val="21"/>
  </w:num>
  <w:num w:numId="35">
    <w:abstractNumId w:val="9"/>
  </w:num>
  <w:num w:numId="36">
    <w:abstractNumId w:val="3"/>
  </w:num>
  <w:num w:numId="37">
    <w:abstractNumId w:val="24"/>
  </w:num>
  <w:num w:numId="38">
    <w:abstractNumId w:val="2"/>
  </w:num>
  <w:num w:numId="39">
    <w:abstractNumId w:val="23"/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0"/>
  </w:num>
  <w:num w:numId="43">
    <w:abstractNumId w:val="47"/>
  </w:num>
  <w:num w:numId="44">
    <w:abstractNumId w:val="8"/>
  </w:num>
  <w:num w:numId="45">
    <w:abstractNumId w:val="15"/>
  </w:num>
  <w:num w:numId="46">
    <w:abstractNumId w:val="10"/>
  </w:num>
  <w:num w:numId="47">
    <w:abstractNumId w:val="11"/>
  </w:num>
  <w:num w:numId="48">
    <w:abstractNumId w:val="44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2tTQ0NDUxNTAyNDRW0lEKTi0uzszPAykwrAUAo+cXLSwAAAA="/>
  </w:docVars>
  <w:rsids>
    <w:rsidRoot w:val="00C45B0E"/>
    <w:rsid w:val="0000624E"/>
    <w:rsid w:val="000260A4"/>
    <w:rsid w:val="00026621"/>
    <w:rsid w:val="00026EC4"/>
    <w:rsid w:val="000320A7"/>
    <w:rsid w:val="00033A2E"/>
    <w:rsid w:val="00045084"/>
    <w:rsid w:val="000470B5"/>
    <w:rsid w:val="00057B34"/>
    <w:rsid w:val="000662B3"/>
    <w:rsid w:val="000672F8"/>
    <w:rsid w:val="00081000"/>
    <w:rsid w:val="00086B40"/>
    <w:rsid w:val="000901BC"/>
    <w:rsid w:val="000A585A"/>
    <w:rsid w:val="000C5B2E"/>
    <w:rsid w:val="000E25B5"/>
    <w:rsid w:val="00100706"/>
    <w:rsid w:val="00105257"/>
    <w:rsid w:val="00110B8D"/>
    <w:rsid w:val="001204BC"/>
    <w:rsid w:val="0012197A"/>
    <w:rsid w:val="00124216"/>
    <w:rsid w:val="00134427"/>
    <w:rsid w:val="00142168"/>
    <w:rsid w:val="00150876"/>
    <w:rsid w:val="00152185"/>
    <w:rsid w:val="0015395A"/>
    <w:rsid w:val="00156D23"/>
    <w:rsid w:val="00157E42"/>
    <w:rsid w:val="00175568"/>
    <w:rsid w:val="001818DC"/>
    <w:rsid w:val="00183D78"/>
    <w:rsid w:val="00187BB8"/>
    <w:rsid w:val="0019339C"/>
    <w:rsid w:val="00196964"/>
    <w:rsid w:val="001A1E49"/>
    <w:rsid w:val="001A6125"/>
    <w:rsid w:val="001B0BE2"/>
    <w:rsid w:val="001B193B"/>
    <w:rsid w:val="001B5006"/>
    <w:rsid w:val="001C1AA5"/>
    <w:rsid w:val="001C5405"/>
    <w:rsid w:val="001E1701"/>
    <w:rsid w:val="001E1873"/>
    <w:rsid w:val="001F0AF6"/>
    <w:rsid w:val="00203F0A"/>
    <w:rsid w:val="00207F6D"/>
    <w:rsid w:val="00212BC7"/>
    <w:rsid w:val="0021315C"/>
    <w:rsid w:val="00213863"/>
    <w:rsid w:val="00213A4B"/>
    <w:rsid w:val="00215FE2"/>
    <w:rsid w:val="00215FE9"/>
    <w:rsid w:val="00216FD8"/>
    <w:rsid w:val="002230AE"/>
    <w:rsid w:val="00230EF5"/>
    <w:rsid w:val="00246375"/>
    <w:rsid w:val="002476C3"/>
    <w:rsid w:val="002529BD"/>
    <w:rsid w:val="00262F3E"/>
    <w:rsid w:val="002656FA"/>
    <w:rsid w:val="00267E3A"/>
    <w:rsid w:val="0027122E"/>
    <w:rsid w:val="002774C8"/>
    <w:rsid w:val="00277E63"/>
    <w:rsid w:val="00281CE0"/>
    <w:rsid w:val="00283628"/>
    <w:rsid w:val="0029118D"/>
    <w:rsid w:val="00294D0B"/>
    <w:rsid w:val="002955F9"/>
    <w:rsid w:val="002956A1"/>
    <w:rsid w:val="002D2859"/>
    <w:rsid w:val="002E1F54"/>
    <w:rsid w:val="002E3F2A"/>
    <w:rsid w:val="002F68DF"/>
    <w:rsid w:val="00304E38"/>
    <w:rsid w:val="003135B3"/>
    <w:rsid w:val="00332370"/>
    <w:rsid w:val="00335BA9"/>
    <w:rsid w:val="003366B3"/>
    <w:rsid w:val="00344AD6"/>
    <w:rsid w:val="003475DA"/>
    <w:rsid w:val="00353C7D"/>
    <w:rsid w:val="00354A37"/>
    <w:rsid w:val="00357C73"/>
    <w:rsid w:val="003734C4"/>
    <w:rsid w:val="00383B64"/>
    <w:rsid w:val="00384E04"/>
    <w:rsid w:val="00390D36"/>
    <w:rsid w:val="00391AF2"/>
    <w:rsid w:val="003924B9"/>
    <w:rsid w:val="003937BB"/>
    <w:rsid w:val="003A0241"/>
    <w:rsid w:val="003A4D2D"/>
    <w:rsid w:val="003A7747"/>
    <w:rsid w:val="003B57FF"/>
    <w:rsid w:val="003C5DED"/>
    <w:rsid w:val="003F77E4"/>
    <w:rsid w:val="00401F11"/>
    <w:rsid w:val="00405B24"/>
    <w:rsid w:val="00406C09"/>
    <w:rsid w:val="00412A7B"/>
    <w:rsid w:val="004159BB"/>
    <w:rsid w:val="00415D63"/>
    <w:rsid w:val="004164EA"/>
    <w:rsid w:val="00422651"/>
    <w:rsid w:val="0042527E"/>
    <w:rsid w:val="00427181"/>
    <w:rsid w:val="004339D9"/>
    <w:rsid w:val="00442D74"/>
    <w:rsid w:val="00443B28"/>
    <w:rsid w:val="004448B5"/>
    <w:rsid w:val="0044569E"/>
    <w:rsid w:val="0044785E"/>
    <w:rsid w:val="004639E9"/>
    <w:rsid w:val="00473975"/>
    <w:rsid w:val="00474F01"/>
    <w:rsid w:val="00482F1E"/>
    <w:rsid w:val="004850CF"/>
    <w:rsid w:val="00492F34"/>
    <w:rsid w:val="00494EA3"/>
    <w:rsid w:val="0049619B"/>
    <w:rsid w:val="004A0AD5"/>
    <w:rsid w:val="004A11E6"/>
    <w:rsid w:val="004A3BC4"/>
    <w:rsid w:val="004B1548"/>
    <w:rsid w:val="004B1704"/>
    <w:rsid w:val="004B2FE0"/>
    <w:rsid w:val="004B653B"/>
    <w:rsid w:val="004C1C15"/>
    <w:rsid w:val="004E0900"/>
    <w:rsid w:val="004F2437"/>
    <w:rsid w:val="005115C7"/>
    <w:rsid w:val="00523227"/>
    <w:rsid w:val="00532EB4"/>
    <w:rsid w:val="00533E89"/>
    <w:rsid w:val="005346EA"/>
    <w:rsid w:val="005440B8"/>
    <w:rsid w:val="00554697"/>
    <w:rsid w:val="0055481C"/>
    <w:rsid w:val="00557DF8"/>
    <w:rsid w:val="00561283"/>
    <w:rsid w:val="005625ED"/>
    <w:rsid w:val="00573E78"/>
    <w:rsid w:val="00580A49"/>
    <w:rsid w:val="0058178A"/>
    <w:rsid w:val="00583B35"/>
    <w:rsid w:val="005A4DFC"/>
    <w:rsid w:val="005B38AC"/>
    <w:rsid w:val="005B75C3"/>
    <w:rsid w:val="005C10B9"/>
    <w:rsid w:val="005C52B8"/>
    <w:rsid w:val="005D1FBD"/>
    <w:rsid w:val="005D2568"/>
    <w:rsid w:val="005D2B90"/>
    <w:rsid w:val="005D7A93"/>
    <w:rsid w:val="005E5EC3"/>
    <w:rsid w:val="005F3186"/>
    <w:rsid w:val="0060577B"/>
    <w:rsid w:val="00616DB2"/>
    <w:rsid w:val="00617EDF"/>
    <w:rsid w:val="00625A37"/>
    <w:rsid w:val="006307B7"/>
    <w:rsid w:val="0063295F"/>
    <w:rsid w:val="00645A23"/>
    <w:rsid w:val="006653B0"/>
    <w:rsid w:val="00667304"/>
    <w:rsid w:val="00672416"/>
    <w:rsid w:val="00674BF9"/>
    <w:rsid w:val="006B38EB"/>
    <w:rsid w:val="006B4850"/>
    <w:rsid w:val="006D0D04"/>
    <w:rsid w:val="006D263B"/>
    <w:rsid w:val="006D50C9"/>
    <w:rsid w:val="006E4E24"/>
    <w:rsid w:val="006E6871"/>
    <w:rsid w:val="006F0EB8"/>
    <w:rsid w:val="006F1117"/>
    <w:rsid w:val="006F15F7"/>
    <w:rsid w:val="006F463F"/>
    <w:rsid w:val="007032D3"/>
    <w:rsid w:val="00705630"/>
    <w:rsid w:val="0071202A"/>
    <w:rsid w:val="00712392"/>
    <w:rsid w:val="00722CEA"/>
    <w:rsid w:val="00724592"/>
    <w:rsid w:val="00726A12"/>
    <w:rsid w:val="00730010"/>
    <w:rsid w:val="00740690"/>
    <w:rsid w:val="0074328F"/>
    <w:rsid w:val="00745113"/>
    <w:rsid w:val="00745884"/>
    <w:rsid w:val="0075099F"/>
    <w:rsid w:val="00756A1A"/>
    <w:rsid w:val="00757453"/>
    <w:rsid w:val="007779B2"/>
    <w:rsid w:val="00781A1F"/>
    <w:rsid w:val="00782538"/>
    <w:rsid w:val="00790002"/>
    <w:rsid w:val="00790035"/>
    <w:rsid w:val="00797A92"/>
    <w:rsid w:val="007A1907"/>
    <w:rsid w:val="007A47D8"/>
    <w:rsid w:val="007B5B97"/>
    <w:rsid w:val="007C310E"/>
    <w:rsid w:val="007C496A"/>
    <w:rsid w:val="007D14C0"/>
    <w:rsid w:val="007D3765"/>
    <w:rsid w:val="007F144C"/>
    <w:rsid w:val="007F63BF"/>
    <w:rsid w:val="007F6D13"/>
    <w:rsid w:val="008075FB"/>
    <w:rsid w:val="00815D3D"/>
    <w:rsid w:val="00817E39"/>
    <w:rsid w:val="00831059"/>
    <w:rsid w:val="0083477F"/>
    <w:rsid w:val="008456BC"/>
    <w:rsid w:val="00847827"/>
    <w:rsid w:val="00852D93"/>
    <w:rsid w:val="008613D8"/>
    <w:rsid w:val="0086467B"/>
    <w:rsid w:val="0086488D"/>
    <w:rsid w:val="00864B45"/>
    <w:rsid w:val="008675B0"/>
    <w:rsid w:val="00874AE6"/>
    <w:rsid w:val="00886024"/>
    <w:rsid w:val="008B57BC"/>
    <w:rsid w:val="008B680C"/>
    <w:rsid w:val="008C0A56"/>
    <w:rsid w:val="008C32BB"/>
    <w:rsid w:val="008C6510"/>
    <w:rsid w:val="008D3042"/>
    <w:rsid w:val="008E22EC"/>
    <w:rsid w:val="008E2D0A"/>
    <w:rsid w:val="008E7E46"/>
    <w:rsid w:val="00903473"/>
    <w:rsid w:val="0090377C"/>
    <w:rsid w:val="00910C5F"/>
    <w:rsid w:val="00917CE8"/>
    <w:rsid w:val="00923DCD"/>
    <w:rsid w:val="00932BB9"/>
    <w:rsid w:val="00933708"/>
    <w:rsid w:val="0093660A"/>
    <w:rsid w:val="00950A33"/>
    <w:rsid w:val="009516A8"/>
    <w:rsid w:val="009567F5"/>
    <w:rsid w:val="009604DE"/>
    <w:rsid w:val="00960DEF"/>
    <w:rsid w:val="00967D55"/>
    <w:rsid w:val="009738EB"/>
    <w:rsid w:val="00976DCE"/>
    <w:rsid w:val="009A1693"/>
    <w:rsid w:val="009A4151"/>
    <w:rsid w:val="009D0BD6"/>
    <w:rsid w:val="009E477F"/>
    <w:rsid w:val="009F39A0"/>
    <w:rsid w:val="009F7308"/>
    <w:rsid w:val="00A052AA"/>
    <w:rsid w:val="00A060EB"/>
    <w:rsid w:val="00A06674"/>
    <w:rsid w:val="00A1146C"/>
    <w:rsid w:val="00A132B6"/>
    <w:rsid w:val="00A144DC"/>
    <w:rsid w:val="00A20477"/>
    <w:rsid w:val="00A3158E"/>
    <w:rsid w:val="00A34CD9"/>
    <w:rsid w:val="00A44C3F"/>
    <w:rsid w:val="00A4775F"/>
    <w:rsid w:val="00A50459"/>
    <w:rsid w:val="00A50D09"/>
    <w:rsid w:val="00A53659"/>
    <w:rsid w:val="00A5459F"/>
    <w:rsid w:val="00A55A46"/>
    <w:rsid w:val="00A62793"/>
    <w:rsid w:val="00A6465F"/>
    <w:rsid w:val="00A72529"/>
    <w:rsid w:val="00A937A8"/>
    <w:rsid w:val="00A952ED"/>
    <w:rsid w:val="00A9685E"/>
    <w:rsid w:val="00AB0725"/>
    <w:rsid w:val="00AB667F"/>
    <w:rsid w:val="00AB7FC2"/>
    <w:rsid w:val="00AD087D"/>
    <w:rsid w:val="00B0293B"/>
    <w:rsid w:val="00B04444"/>
    <w:rsid w:val="00B0515A"/>
    <w:rsid w:val="00B149A2"/>
    <w:rsid w:val="00B20C29"/>
    <w:rsid w:val="00B238FC"/>
    <w:rsid w:val="00B25D7D"/>
    <w:rsid w:val="00B25DB0"/>
    <w:rsid w:val="00B26DBD"/>
    <w:rsid w:val="00B37C12"/>
    <w:rsid w:val="00B42919"/>
    <w:rsid w:val="00B43900"/>
    <w:rsid w:val="00B501C7"/>
    <w:rsid w:val="00B565DE"/>
    <w:rsid w:val="00B67868"/>
    <w:rsid w:val="00B74D9D"/>
    <w:rsid w:val="00B80F07"/>
    <w:rsid w:val="00BA0E3B"/>
    <w:rsid w:val="00BA346E"/>
    <w:rsid w:val="00BB5753"/>
    <w:rsid w:val="00BC365B"/>
    <w:rsid w:val="00BD2E63"/>
    <w:rsid w:val="00BD6737"/>
    <w:rsid w:val="00BE22E5"/>
    <w:rsid w:val="00BE2A87"/>
    <w:rsid w:val="00BE430C"/>
    <w:rsid w:val="00BF76AB"/>
    <w:rsid w:val="00C01BE9"/>
    <w:rsid w:val="00C03B99"/>
    <w:rsid w:val="00C11536"/>
    <w:rsid w:val="00C11BCA"/>
    <w:rsid w:val="00C21364"/>
    <w:rsid w:val="00C24340"/>
    <w:rsid w:val="00C25B65"/>
    <w:rsid w:val="00C35EC5"/>
    <w:rsid w:val="00C44DD6"/>
    <w:rsid w:val="00C45B0E"/>
    <w:rsid w:val="00C473E7"/>
    <w:rsid w:val="00C476FD"/>
    <w:rsid w:val="00C56679"/>
    <w:rsid w:val="00C572BF"/>
    <w:rsid w:val="00C6217F"/>
    <w:rsid w:val="00C62432"/>
    <w:rsid w:val="00C66103"/>
    <w:rsid w:val="00C720EE"/>
    <w:rsid w:val="00C763CC"/>
    <w:rsid w:val="00C9169E"/>
    <w:rsid w:val="00CA3B54"/>
    <w:rsid w:val="00CA7676"/>
    <w:rsid w:val="00CC0393"/>
    <w:rsid w:val="00CD5C2E"/>
    <w:rsid w:val="00CE434C"/>
    <w:rsid w:val="00CE7827"/>
    <w:rsid w:val="00CF4A91"/>
    <w:rsid w:val="00CF5E37"/>
    <w:rsid w:val="00CF678F"/>
    <w:rsid w:val="00D00B9C"/>
    <w:rsid w:val="00D20A59"/>
    <w:rsid w:val="00D36402"/>
    <w:rsid w:val="00D47131"/>
    <w:rsid w:val="00D646E8"/>
    <w:rsid w:val="00D750ED"/>
    <w:rsid w:val="00D75917"/>
    <w:rsid w:val="00D825DE"/>
    <w:rsid w:val="00D84E7C"/>
    <w:rsid w:val="00D93C2D"/>
    <w:rsid w:val="00DA27FC"/>
    <w:rsid w:val="00DA4B72"/>
    <w:rsid w:val="00DA77B4"/>
    <w:rsid w:val="00DB3A88"/>
    <w:rsid w:val="00DB43B6"/>
    <w:rsid w:val="00DC72CF"/>
    <w:rsid w:val="00DD46EC"/>
    <w:rsid w:val="00DD5730"/>
    <w:rsid w:val="00DE083C"/>
    <w:rsid w:val="00E00447"/>
    <w:rsid w:val="00E06DCD"/>
    <w:rsid w:val="00E11AED"/>
    <w:rsid w:val="00E141BC"/>
    <w:rsid w:val="00E17A9D"/>
    <w:rsid w:val="00E25BC2"/>
    <w:rsid w:val="00E33B43"/>
    <w:rsid w:val="00E4531D"/>
    <w:rsid w:val="00E52833"/>
    <w:rsid w:val="00E72353"/>
    <w:rsid w:val="00E754AE"/>
    <w:rsid w:val="00E7645B"/>
    <w:rsid w:val="00E76BA8"/>
    <w:rsid w:val="00E8025B"/>
    <w:rsid w:val="00E92F8C"/>
    <w:rsid w:val="00EA7D16"/>
    <w:rsid w:val="00EC2620"/>
    <w:rsid w:val="00EC3039"/>
    <w:rsid w:val="00EC438E"/>
    <w:rsid w:val="00EE5597"/>
    <w:rsid w:val="00EE5D52"/>
    <w:rsid w:val="00F00278"/>
    <w:rsid w:val="00F04839"/>
    <w:rsid w:val="00F07029"/>
    <w:rsid w:val="00F0785C"/>
    <w:rsid w:val="00F146D7"/>
    <w:rsid w:val="00F326EF"/>
    <w:rsid w:val="00F36DCE"/>
    <w:rsid w:val="00F7379A"/>
    <w:rsid w:val="00F75042"/>
    <w:rsid w:val="00F7700D"/>
    <w:rsid w:val="00F81755"/>
    <w:rsid w:val="00F82F7D"/>
    <w:rsid w:val="00F94F3D"/>
    <w:rsid w:val="00F9655B"/>
    <w:rsid w:val="00FA160B"/>
    <w:rsid w:val="00FA5E69"/>
    <w:rsid w:val="00FC1BEB"/>
    <w:rsid w:val="00FC3125"/>
    <w:rsid w:val="00FC4091"/>
    <w:rsid w:val="00FC4D2D"/>
    <w:rsid w:val="00FD27E7"/>
    <w:rsid w:val="00FD446E"/>
    <w:rsid w:val="00FD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364"/>
    <w:rPr>
      <w:sz w:val="24"/>
      <w:szCs w:val="24"/>
    </w:rPr>
  </w:style>
  <w:style w:type="paragraph" w:styleId="Heading1">
    <w:name w:val="heading 1"/>
    <w:basedOn w:val="Normal"/>
    <w:next w:val="Normal"/>
    <w:qFormat/>
    <w:rsid w:val="00573E78"/>
    <w:pPr>
      <w:keepNext/>
      <w:outlineLvl w:val="0"/>
    </w:pPr>
    <w:rPr>
      <w:rFonts w:ascii="Arial" w:eastAsia="ＭＳ ゴシック" w:hAnsi="Arial"/>
    </w:rPr>
  </w:style>
  <w:style w:type="paragraph" w:styleId="Heading5">
    <w:name w:val="heading 5"/>
    <w:basedOn w:val="Normal"/>
    <w:next w:val="Normal"/>
    <w:qFormat/>
    <w:rsid w:val="00573E78"/>
    <w:pPr>
      <w:keepNext/>
      <w:widowControl w:val="0"/>
      <w:tabs>
        <w:tab w:val="left" w:pos="8550"/>
      </w:tabs>
      <w:ind w:left="142" w:firstLine="38"/>
      <w:jc w:val="both"/>
      <w:outlineLvl w:val="4"/>
    </w:pPr>
    <w:rPr>
      <w:b/>
      <w:bCs/>
      <w:color w:val="000000"/>
      <w:kern w:val="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1364"/>
    <w:rPr>
      <w:color w:val="0000FF"/>
      <w:u w:val="single"/>
    </w:rPr>
  </w:style>
  <w:style w:type="paragraph" w:styleId="NormalWeb">
    <w:name w:val="Normal (Web)"/>
    <w:basedOn w:val="Normal"/>
    <w:rsid w:val="00573E78"/>
    <w:pPr>
      <w:spacing w:before="100" w:beforeAutospacing="1" w:after="100" w:afterAutospacing="1"/>
    </w:pPr>
    <w:rPr>
      <w:rFonts w:ascii="Verdana" w:eastAsia="Times New Roman" w:hAnsi="Verdana"/>
      <w:color w:val="000000"/>
      <w:sz w:val="20"/>
      <w:szCs w:val="20"/>
      <w:lang w:eastAsia="en-US"/>
    </w:rPr>
  </w:style>
  <w:style w:type="paragraph" w:styleId="BodyTextIndent3">
    <w:name w:val="Body Text Indent 3"/>
    <w:basedOn w:val="Normal"/>
    <w:rsid w:val="00573E78"/>
    <w:pPr>
      <w:widowControl w:val="0"/>
      <w:spacing w:line="260" w:lineRule="exact"/>
      <w:ind w:left="142" w:firstLine="389"/>
      <w:jc w:val="both"/>
    </w:pPr>
    <w:rPr>
      <w:color w:val="000000"/>
      <w:kern w:val="2"/>
      <w:sz w:val="22"/>
      <w:szCs w:val="22"/>
    </w:rPr>
  </w:style>
  <w:style w:type="paragraph" w:customStyle="1" w:styleId="h1">
    <w:name w:val="h1"/>
    <w:basedOn w:val="Heading1"/>
    <w:rsid w:val="00573E78"/>
    <w:rPr>
      <w:rFonts w:ascii="Times New Roman" w:eastAsia="Times New Roman" w:hAnsi="Times New Roman"/>
      <w:b/>
      <w:bCs/>
      <w:u w:val="single"/>
      <w:lang w:eastAsia="en-US"/>
    </w:rPr>
  </w:style>
  <w:style w:type="paragraph" w:styleId="BodyText">
    <w:name w:val="Body Text"/>
    <w:basedOn w:val="Normal"/>
    <w:rsid w:val="00F9655B"/>
    <w:pPr>
      <w:widowControl w:val="0"/>
      <w:jc w:val="both"/>
    </w:pPr>
    <w:rPr>
      <w:rFonts w:ascii="Century" w:hAnsi="Century"/>
      <w:kern w:val="2"/>
      <w:sz w:val="21"/>
    </w:rPr>
  </w:style>
  <w:style w:type="character" w:styleId="Strong">
    <w:name w:val="Strong"/>
    <w:qFormat/>
    <w:rsid w:val="00F9655B"/>
    <w:rPr>
      <w:b/>
      <w:bCs/>
    </w:rPr>
  </w:style>
  <w:style w:type="paragraph" w:styleId="Footer">
    <w:name w:val="footer"/>
    <w:basedOn w:val="Normal"/>
    <w:link w:val="FooterChar"/>
    <w:uiPriority w:val="99"/>
    <w:rsid w:val="00886024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886024"/>
  </w:style>
  <w:style w:type="character" w:customStyle="1" w:styleId="st1">
    <w:name w:val="st1"/>
    <w:rsid w:val="00B43900"/>
    <w:rPr>
      <w:shd w:val="clear" w:color="auto" w:fill="FFFF88"/>
    </w:rPr>
  </w:style>
  <w:style w:type="paragraph" w:styleId="Date">
    <w:name w:val="Date"/>
    <w:basedOn w:val="Normal"/>
    <w:next w:val="Normal"/>
    <w:rsid w:val="00F326EF"/>
  </w:style>
  <w:style w:type="paragraph" w:styleId="Header">
    <w:name w:val="header"/>
    <w:basedOn w:val="Normal"/>
    <w:link w:val="HeaderChar"/>
    <w:uiPriority w:val="99"/>
    <w:rsid w:val="00A5045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A50459"/>
    <w:rPr>
      <w:sz w:val="24"/>
      <w:szCs w:val="24"/>
    </w:rPr>
  </w:style>
  <w:style w:type="paragraph" w:customStyle="1" w:styleId="HTMLBody">
    <w:name w:val="HTML Body"/>
    <w:rsid w:val="005625ED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paragraph" w:styleId="ListParagraph">
    <w:name w:val="List Paragraph"/>
    <w:basedOn w:val="Normal"/>
    <w:uiPriority w:val="34"/>
    <w:qFormat/>
    <w:rsid w:val="00CE7827"/>
    <w:pPr>
      <w:ind w:leftChars="400" w:left="840"/>
    </w:pPr>
  </w:style>
  <w:style w:type="paragraph" w:styleId="Salutation">
    <w:name w:val="Salutation"/>
    <w:basedOn w:val="Normal"/>
    <w:next w:val="Normal"/>
    <w:link w:val="SalutationChar"/>
    <w:rsid w:val="00A44C3F"/>
  </w:style>
  <w:style w:type="character" w:customStyle="1" w:styleId="SalutationChar">
    <w:name w:val="Salutation Char"/>
    <w:link w:val="Salutation"/>
    <w:rsid w:val="00A44C3F"/>
    <w:rPr>
      <w:sz w:val="24"/>
      <w:szCs w:val="24"/>
    </w:rPr>
  </w:style>
  <w:style w:type="paragraph" w:styleId="Closing">
    <w:name w:val="Closing"/>
    <w:basedOn w:val="Normal"/>
    <w:link w:val="ClosingChar"/>
    <w:rsid w:val="00A44C3F"/>
    <w:pPr>
      <w:jc w:val="right"/>
    </w:pPr>
  </w:style>
  <w:style w:type="character" w:customStyle="1" w:styleId="ClosingChar">
    <w:name w:val="Closing Char"/>
    <w:link w:val="Closing"/>
    <w:rsid w:val="00A44C3F"/>
    <w:rPr>
      <w:sz w:val="24"/>
      <w:szCs w:val="24"/>
    </w:rPr>
  </w:style>
  <w:style w:type="character" w:customStyle="1" w:styleId="apple-style-span">
    <w:name w:val="apple-style-span"/>
    <w:basedOn w:val="DefaultParagraphFont"/>
    <w:rsid w:val="002E3F2A"/>
  </w:style>
  <w:style w:type="character" w:customStyle="1" w:styleId="FooterChar">
    <w:name w:val="Footer Char"/>
    <w:link w:val="Footer"/>
    <w:uiPriority w:val="99"/>
    <w:rsid w:val="001204BC"/>
    <w:rPr>
      <w:sz w:val="24"/>
      <w:szCs w:val="24"/>
    </w:rPr>
  </w:style>
  <w:style w:type="paragraph" w:styleId="BalloonText">
    <w:name w:val="Balloon Text"/>
    <w:basedOn w:val="Normal"/>
    <w:link w:val="BalloonTextChar"/>
    <w:rsid w:val="00DA27F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DA27FC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335BA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">
    <w:name w:val="未解決のメンション"/>
    <w:uiPriority w:val="99"/>
    <w:semiHidden/>
    <w:unhideWhenUsed/>
    <w:rsid w:val="00E11AED"/>
    <w:rPr>
      <w:color w:val="605E5C"/>
      <w:shd w:val="clear" w:color="auto" w:fill="E1DFDD"/>
    </w:rPr>
  </w:style>
  <w:style w:type="character" w:styleId="CommentReference">
    <w:name w:val="annotation reference"/>
    <w:rsid w:val="00442D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2D74"/>
    <w:rPr>
      <w:sz w:val="20"/>
      <w:szCs w:val="20"/>
    </w:rPr>
  </w:style>
  <w:style w:type="character" w:customStyle="1" w:styleId="CommentTextChar">
    <w:name w:val="Comment Text Char"/>
    <w:link w:val="CommentText"/>
    <w:rsid w:val="00442D74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442D74"/>
    <w:rPr>
      <w:b/>
      <w:bCs/>
    </w:rPr>
  </w:style>
  <w:style w:type="character" w:customStyle="1" w:styleId="CommentSubjectChar">
    <w:name w:val="Comment Subject Char"/>
    <w:link w:val="CommentSubject"/>
    <w:rsid w:val="00442D74"/>
    <w:rPr>
      <w:b/>
      <w:bCs/>
      <w:lang w:eastAsia="ja-JP"/>
    </w:rPr>
  </w:style>
  <w:style w:type="paragraph" w:styleId="Revision">
    <w:name w:val="Revision"/>
    <w:hidden/>
    <w:uiPriority w:val="99"/>
    <w:semiHidden/>
    <w:rsid w:val="008456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364"/>
    <w:rPr>
      <w:sz w:val="24"/>
      <w:szCs w:val="24"/>
    </w:rPr>
  </w:style>
  <w:style w:type="paragraph" w:styleId="Heading1">
    <w:name w:val="heading 1"/>
    <w:basedOn w:val="Normal"/>
    <w:next w:val="Normal"/>
    <w:qFormat/>
    <w:rsid w:val="00573E78"/>
    <w:pPr>
      <w:keepNext/>
      <w:outlineLvl w:val="0"/>
    </w:pPr>
    <w:rPr>
      <w:rFonts w:ascii="Arial" w:eastAsia="ＭＳ ゴシック" w:hAnsi="Arial"/>
    </w:rPr>
  </w:style>
  <w:style w:type="paragraph" w:styleId="Heading5">
    <w:name w:val="heading 5"/>
    <w:basedOn w:val="Normal"/>
    <w:next w:val="Normal"/>
    <w:qFormat/>
    <w:rsid w:val="00573E78"/>
    <w:pPr>
      <w:keepNext/>
      <w:widowControl w:val="0"/>
      <w:tabs>
        <w:tab w:val="left" w:pos="8550"/>
      </w:tabs>
      <w:ind w:left="142" w:firstLine="38"/>
      <w:jc w:val="both"/>
      <w:outlineLvl w:val="4"/>
    </w:pPr>
    <w:rPr>
      <w:b/>
      <w:bCs/>
      <w:color w:val="000000"/>
      <w:kern w:val="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1364"/>
    <w:rPr>
      <w:color w:val="0000FF"/>
      <w:u w:val="single"/>
    </w:rPr>
  </w:style>
  <w:style w:type="paragraph" w:styleId="NormalWeb">
    <w:name w:val="Normal (Web)"/>
    <w:basedOn w:val="Normal"/>
    <w:rsid w:val="00573E78"/>
    <w:pPr>
      <w:spacing w:before="100" w:beforeAutospacing="1" w:after="100" w:afterAutospacing="1"/>
    </w:pPr>
    <w:rPr>
      <w:rFonts w:ascii="Verdana" w:eastAsia="Times New Roman" w:hAnsi="Verdana"/>
      <w:color w:val="000000"/>
      <w:sz w:val="20"/>
      <w:szCs w:val="20"/>
      <w:lang w:eastAsia="en-US"/>
    </w:rPr>
  </w:style>
  <w:style w:type="paragraph" w:styleId="BodyTextIndent3">
    <w:name w:val="Body Text Indent 3"/>
    <w:basedOn w:val="Normal"/>
    <w:rsid w:val="00573E78"/>
    <w:pPr>
      <w:widowControl w:val="0"/>
      <w:spacing w:line="260" w:lineRule="exact"/>
      <w:ind w:left="142" w:firstLine="389"/>
      <w:jc w:val="both"/>
    </w:pPr>
    <w:rPr>
      <w:color w:val="000000"/>
      <w:kern w:val="2"/>
      <w:sz w:val="22"/>
      <w:szCs w:val="22"/>
    </w:rPr>
  </w:style>
  <w:style w:type="paragraph" w:customStyle="1" w:styleId="h1">
    <w:name w:val="h1"/>
    <w:basedOn w:val="Heading1"/>
    <w:rsid w:val="00573E78"/>
    <w:rPr>
      <w:rFonts w:ascii="Times New Roman" w:eastAsia="Times New Roman" w:hAnsi="Times New Roman"/>
      <w:b/>
      <w:bCs/>
      <w:u w:val="single"/>
      <w:lang w:eastAsia="en-US"/>
    </w:rPr>
  </w:style>
  <w:style w:type="paragraph" w:styleId="BodyText">
    <w:name w:val="Body Text"/>
    <w:basedOn w:val="Normal"/>
    <w:rsid w:val="00F9655B"/>
    <w:pPr>
      <w:widowControl w:val="0"/>
      <w:jc w:val="both"/>
    </w:pPr>
    <w:rPr>
      <w:rFonts w:ascii="Century" w:hAnsi="Century"/>
      <w:kern w:val="2"/>
      <w:sz w:val="21"/>
    </w:rPr>
  </w:style>
  <w:style w:type="character" w:styleId="Strong">
    <w:name w:val="Strong"/>
    <w:qFormat/>
    <w:rsid w:val="00F9655B"/>
    <w:rPr>
      <w:b/>
      <w:bCs/>
    </w:rPr>
  </w:style>
  <w:style w:type="paragraph" w:styleId="Footer">
    <w:name w:val="footer"/>
    <w:basedOn w:val="Normal"/>
    <w:link w:val="FooterChar"/>
    <w:uiPriority w:val="99"/>
    <w:rsid w:val="00886024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886024"/>
  </w:style>
  <w:style w:type="character" w:customStyle="1" w:styleId="st1">
    <w:name w:val="st1"/>
    <w:rsid w:val="00B43900"/>
    <w:rPr>
      <w:shd w:val="clear" w:color="auto" w:fill="FFFF88"/>
    </w:rPr>
  </w:style>
  <w:style w:type="paragraph" w:styleId="Date">
    <w:name w:val="Date"/>
    <w:basedOn w:val="Normal"/>
    <w:next w:val="Normal"/>
    <w:rsid w:val="00F326EF"/>
  </w:style>
  <w:style w:type="paragraph" w:styleId="Header">
    <w:name w:val="header"/>
    <w:basedOn w:val="Normal"/>
    <w:link w:val="HeaderChar"/>
    <w:uiPriority w:val="99"/>
    <w:rsid w:val="00A5045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A50459"/>
    <w:rPr>
      <w:sz w:val="24"/>
      <w:szCs w:val="24"/>
    </w:rPr>
  </w:style>
  <w:style w:type="paragraph" w:customStyle="1" w:styleId="HTMLBody">
    <w:name w:val="HTML Body"/>
    <w:rsid w:val="005625ED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paragraph" w:styleId="ListParagraph">
    <w:name w:val="List Paragraph"/>
    <w:basedOn w:val="Normal"/>
    <w:uiPriority w:val="34"/>
    <w:qFormat/>
    <w:rsid w:val="00CE7827"/>
    <w:pPr>
      <w:ind w:leftChars="400" w:left="840"/>
    </w:pPr>
  </w:style>
  <w:style w:type="paragraph" w:styleId="Salutation">
    <w:name w:val="Salutation"/>
    <w:basedOn w:val="Normal"/>
    <w:next w:val="Normal"/>
    <w:link w:val="SalutationChar"/>
    <w:rsid w:val="00A44C3F"/>
  </w:style>
  <w:style w:type="character" w:customStyle="1" w:styleId="SalutationChar">
    <w:name w:val="Salutation Char"/>
    <w:link w:val="Salutation"/>
    <w:rsid w:val="00A44C3F"/>
    <w:rPr>
      <w:sz w:val="24"/>
      <w:szCs w:val="24"/>
    </w:rPr>
  </w:style>
  <w:style w:type="paragraph" w:styleId="Closing">
    <w:name w:val="Closing"/>
    <w:basedOn w:val="Normal"/>
    <w:link w:val="ClosingChar"/>
    <w:rsid w:val="00A44C3F"/>
    <w:pPr>
      <w:jc w:val="right"/>
    </w:pPr>
  </w:style>
  <w:style w:type="character" w:customStyle="1" w:styleId="ClosingChar">
    <w:name w:val="Closing Char"/>
    <w:link w:val="Closing"/>
    <w:rsid w:val="00A44C3F"/>
    <w:rPr>
      <w:sz w:val="24"/>
      <w:szCs w:val="24"/>
    </w:rPr>
  </w:style>
  <w:style w:type="character" w:customStyle="1" w:styleId="apple-style-span">
    <w:name w:val="apple-style-span"/>
    <w:basedOn w:val="DefaultParagraphFont"/>
    <w:rsid w:val="002E3F2A"/>
  </w:style>
  <w:style w:type="character" w:customStyle="1" w:styleId="FooterChar">
    <w:name w:val="Footer Char"/>
    <w:link w:val="Footer"/>
    <w:uiPriority w:val="99"/>
    <w:rsid w:val="001204BC"/>
    <w:rPr>
      <w:sz w:val="24"/>
      <w:szCs w:val="24"/>
    </w:rPr>
  </w:style>
  <w:style w:type="paragraph" w:styleId="BalloonText">
    <w:name w:val="Balloon Text"/>
    <w:basedOn w:val="Normal"/>
    <w:link w:val="BalloonTextChar"/>
    <w:rsid w:val="00DA27F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DA27FC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335BA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">
    <w:name w:val="未解決のメンション"/>
    <w:uiPriority w:val="99"/>
    <w:semiHidden/>
    <w:unhideWhenUsed/>
    <w:rsid w:val="00E11AED"/>
    <w:rPr>
      <w:color w:val="605E5C"/>
      <w:shd w:val="clear" w:color="auto" w:fill="E1DFDD"/>
    </w:rPr>
  </w:style>
  <w:style w:type="character" w:styleId="CommentReference">
    <w:name w:val="annotation reference"/>
    <w:rsid w:val="00442D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2D74"/>
    <w:rPr>
      <w:sz w:val="20"/>
      <w:szCs w:val="20"/>
    </w:rPr>
  </w:style>
  <w:style w:type="character" w:customStyle="1" w:styleId="CommentTextChar">
    <w:name w:val="Comment Text Char"/>
    <w:link w:val="CommentText"/>
    <w:rsid w:val="00442D74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442D74"/>
    <w:rPr>
      <w:b/>
      <w:bCs/>
    </w:rPr>
  </w:style>
  <w:style w:type="character" w:customStyle="1" w:styleId="CommentSubjectChar">
    <w:name w:val="Comment Subject Char"/>
    <w:link w:val="CommentSubject"/>
    <w:rsid w:val="00442D74"/>
    <w:rPr>
      <w:b/>
      <w:bCs/>
      <w:lang w:eastAsia="ja-JP"/>
    </w:rPr>
  </w:style>
  <w:style w:type="paragraph" w:styleId="Revision">
    <w:name w:val="Revision"/>
    <w:hidden/>
    <w:uiPriority w:val="99"/>
    <w:semiHidden/>
    <w:rsid w:val="008456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lc2020@landslides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sser%20ELSHAYEB\Application%20Data\Microsoft\Templates\ICL%20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5843-DA8A-4E73-9586-5AB09745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ICL Letter Head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Links>
    <vt:vector size="6" baseType="variant">
      <vt:variant>
        <vt:i4>1441841</vt:i4>
      </vt:variant>
      <vt:variant>
        <vt:i4>0</vt:i4>
      </vt:variant>
      <vt:variant>
        <vt:i4>0</vt:i4>
      </vt:variant>
      <vt:variant>
        <vt:i4>5</vt:i4>
      </vt:variant>
      <vt:variant>
        <vt:lpwstr>mailto:klc2020@iclhq.org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 ELSHAYEB</dc:creator>
  <cp:lastModifiedBy>Doan Huy Loi</cp:lastModifiedBy>
  <cp:revision>3</cp:revision>
  <cp:lastPrinted>2014-10-14T02:51:00Z</cp:lastPrinted>
  <dcterms:created xsi:type="dcterms:W3CDTF">2023-03-15T13:05:00Z</dcterms:created>
  <dcterms:modified xsi:type="dcterms:W3CDTF">2023-12-19T05:54:00Z</dcterms:modified>
</cp:coreProperties>
</file>